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90D1" w14:textId="0D1ECE21" w:rsidR="006E19DF" w:rsidRPr="00491683" w:rsidRDefault="00ED022C" w:rsidP="00935141">
      <w:pPr>
        <w:pStyle w:val="TITEL"/>
        <w:spacing w:line="240" w:lineRule="auto"/>
        <w:rPr>
          <w:b w:val="0"/>
          <w:bCs w:val="0"/>
          <w:noProof/>
          <w:color w:val="DB3381"/>
          <w:sz w:val="72"/>
          <w:szCs w:val="72"/>
          <w:lang w:eastAsia="en-GB"/>
        </w:rPr>
      </w:pPr>
      <w:r w:rsidRPr="00491683">
        <w:rPr>
          <w:b w:val="0"/>
          <w:bCs w:val="0"/>
          <w:spacing w:val="-60"/>
          <w:sz w:val="72"/>
          <w:szCs w:val="72"/>
        </w:rPr>
        <w:t>Wereld Alzheimer Dag</w:t>
      </w:r>
    </w:p>
    <w:p w14:paraId="4A288E22" w14:textId="7B790273" w:rsidR="00C40507" w:rsidRPr="00AF10BC" w:rsidRDefault="000B60FF" w:rsidP="00AF10BC">
      <w:pPr>
        <w:pStyle w:val="TITEL"/>
        <w:spacing w:line="240" w:lineRule="auto"/>
        <w:rPr>
          <w:b w:val="0"/>
          <w:bCs w:val="0"/>
          <w:color w:val="DB3381"/>
          <w:spacing w:val="0"/>
          <w:sz w:val="36"/>
          <w:szCs w:val="36"/>
        </w:rPr>
      </w:pPr>
      <w:r w:rsidRPr="00AF664A">
        <w:rPr>
          <w:b w:val="0"/>
          <w:bCs w:val="0"/>
          <w:noProof/>
          <w:color w:val="DB338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422CD3" wp14:editId="4B158DCE">
                <wp:simplePos x="0" y="0"/>
                <wp:positionH relativeFrom="page">
                  <wp:posOffset>447675</wp:posOffset>
                </wp:positionH>
                <wp:positionV relativeFrom="paragraph">
                  <wp:posOffset>334645</wp:posOffset>
                </wp:positionV>
                <wp:extent cx="4686300" cy="4295775"/>
                <wp:effectExtent l="0" t="0" r="0" b="9525"/>
                <wp:wrapThrough wrapText="bothSides">
                  <wp:wrapPolygon edited="0">
                    <wp:start x="176" y="0"/>
                    <wp:lineTo x="176" y="21552"/>
                    <wp:lineTo x="21337" y="21552"/>
                    <wp:lineTo x="21337" y="0"/>
                    <wp:lineTo x="17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29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3D543" w14:textId="4A48D461" w:rsidR="0069348A" w:rsidRPr="00AF664A" w:rsidRDefault="00CF5969" w:rsidP="00AF6FE2">
                            <w:pPr>
                              <w:pStyle w:val="Geenafstand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F5969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Op zondag 15 september </w:t>
                            </w:r>
                            <w:r w:rsidR="002C6CC4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vieren we </w:t>
                            </w:r>
                            <w:r w:rsidRPr="00CF5969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Wereld Alzheimer Dag in de regio Amstelland.</w:t>
                            </w:r>
                            <w:r w:rsidR="00AF6FE2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H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ét moment om extra aandacht te vragen voor </w:t>
                            </w:r>
                            <w:r w:rsidR="00AF6FE2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de ziekte van Alzheimer en 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alle </w:t>
                            </w:r>
                            <w:r w:rsidR="00AF6FE2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andere vormen van 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dementie. Het thema is 'Samen in beweging'. 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Bewegen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geeft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plezier, minder stress en is gezond voor het brein. 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W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ij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hopen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veel mensen met dementie en hun naasten in beweging te </w:t>
                            </w:r>
                            <w:r w:rsidR="0064233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brengen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. Zien we </w:t>
                            </w:r>
                            <w:r w:rsidR="00F40E89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>u</w:t>
                            </w:r>
                            <w:r w:rsidR="00CF4CF7" w:rsidRPr="00AF664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nl-NL"/>
                              </w:rPr>
                              <w:t xml:space="preserve"> ook?</w:t>
                            </w:r>
                          </w:p>
                          <w:p w14:paraId="4B5C70D4" w14:textId="30BE7E43" w:rsidR="0069348A" w:rsidRPr="00AF664A" w:rsidRDefault="0069348A" w:rsidP="0069348A">
                            <w:pPr>
                              <w:pStyle w:val="Geenafstand"/>
                              <w:rPr>
                                <w:rFonts w:ascii="PlantinStd" w:hAnsi="PlantinStd" w:cs="PlantinStd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3F7948F" w14:textId="0F12ED1F" w:rsidR="00042C32" w:rsidRPr="00491683" w:rsidRDefault="00042C32" w:rsidP="00ED022C">
                            <w:pPr>
                              <w:pStyle w:val="DATUM"/>
                              <w:spacing w:line="400" w:lineRule="atLeast"/>
                              <w:rPr>
                                <w:b w:val="0"/>
                                <w:bCs w:val="0"/>
                              </w:rPr>
                            </w:pPr>
                            <w:r w:rsidRPr="00491683">
                              <w:rPr>
                                <w:b w:val="0"/>
                                <w:bCs w:val="0"/>
                              </w:rPr>
                              <w:t>Z</w:t>
                            </w:r>
                            <w:r w:rsidR="008C337F">
                              <w:rPr>
                                <w:b w:val="0"/>
                                <w:bCs w:val="0"/>
                              </w:rPr>
                              <w:t>ondag</w:t>
                            </w:r>
                            <w:r w:rsidRPr="00491683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CF5969" w:rsidRPr="00491683">
                              <w:rPr>
                                <w:b w:val="0"/>
                                <w:bCs w:val="0"/>
                              </w:rPr>
                              <w:t xml:space="preserve">15 </w:t>
                            </w:r>
                            <w:r w:rsidRPr="00491683">
                              <w:rPr>
                                <w:b w:val="0"/>
                                <w:bCs w:val="0"/>
                              </w:rPr>
                              <w:t>september 2024</w:t>
                            </w:r>
                          </w:p>
                          <w:p w14:paraId="044D80F2" w14:textId="70145A6E" w:rsidR="00042C32" w:rsidRPr="00491683" w:rsidRDefault="00CF5969" w:rsidP="00ED022C">
                            <w:pPr>
                              <w:pStyle w:val="DATUM"/>
                              <w:spacing w:line="400" w:lineRule="atLeast"/>
                              <w:rPr>
                                <w:rFonts w:cs="Open Sans"/>
                                <w:b w:val="0"/>
                                <w:bCs w:val="0"/>
                              </w:rPr>
                            </w:pPr>
                            <w:r w:rsidRPr="00491683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  <w:r w:rsidR="00042C32" w:rsidRPr="00491683">
                              <w:rPr>
                                <w:b w:val="0"/>
                                <w:bCs w:val="0"/>
                              </w:rPr>
                              <w:t>.00 – 16.00 uur</w:t>
                            </w:r>
                            <w:r w:rsidR="00E35C87" w:rsidRPr="00491683">
                              <w:rPr>
                                <w:b w:val="0"/>
                                <w:bCs w:val="0"/>
                              </w:rPr>
                              <w:t xml:space="preserve">, </w:t>
                            </w:r>
                            <w:r w:rsidR="00E35C87" w:rsidRPr="00491683">
                              <w:rPr>
                                <w:rFonts w:cs="Open Sans"/>
                                <w:b w:val="0"/>
                                <w:bCs w:val="0"/>
                              </w:rPr>
                              <w:t>in</w:t>
                            </w:r>
                            <w:r w:rsidR="004216AE" w:rsidRPr="00491683">
                              <w:rPr>
                                <w:rFonts w:cs="Open Sans"/>
                                <w:b w:val="0"/>
                                <w:bCs w:val="0"/>
                              </w:rPr>
                              <w:t xml:space="preserve">loop vanaf </w:t>
                            </w:r>
                            <w:r w:rsidRPr="00491683">
                              <w:rPr>
                                <w:rFonts w:cs="Open Sans"/>
                                <w:b w:val="0"/>
                                <w:bCs w:val="0"/>
                              </w:rPr>
                              <w:t>13</w:t>
                            </w:r>
                            <w:r w:rsidR="004216AE" w:rsidRPr="00491683">
                              <w:rPr>
                                <w:rFonts w:cs="Open Sans"/>
                                <w:b w:val="0"/>
                                <w:bCs w:val="0"/>
                              </w:rPr>
                              <w:t>.30 uur</w:t>
                            </w:r>
                          </w:p>
                          <w:p w14:paraId="5C88D9FD" w14:textId="32B66D7B" w:rsidR="000A645B" w:rsidRPr="00AF664A" w:rsidRDefault="000A645B" w:rsidP="00491683">
                            <w:pPr>
                              <w:spacing w:line="240" w:lineRule="auto"/>
                              <w:rPr>
                                <w:rFonts w:cs="Open Sans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0A645B">
                              <w:rPr>
                                <w:rFonts w:ascii="Raisonne AN" w:hAnsi="Raisonne AN" w:cs="Open Sans"/>
                                <w:b w:val="0"/>
                                <w:bCs w:val="0"/>
                              </w:rPr>
                              <w:t xml:space="preserve">Locatie: </w:t>
                            </w:r>
                            <w:r w:rsidR="00CF5969">
                              <w:rPr>
                                <w:rFonts w:ascii="Raisonne AN" w:hAnsi="Raisonne AN" w:cs="Open Sans"/>
                                <w:b w:val="0"/>
                                <w:bCs w:val="0"/>
                              </w:rPr>
                              <w:t>Atletiekvereniging Startbaan, Startbaan 1a, Amstelveen</w:t>
                            </w:r>
                            <w:r w:rsidR="00CF5969">
                              <w:rPr>
                                <w:rFonts w:ascii="Raisonne AN" w:hAnsi="Raisonne AN" w:cs="Open Sans"/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1C36C056" w14:textId="77777777" w:rsidR="001A3701" w:rsidRDefault="00CF5969" w:rsidP="00CF596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Na een zomer</w:t>
                            </w:r>
                            <w:r w:rsidR="001D0B82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rijk</w:t>
                            </w:r>
                            <w:r w:rsidR="00973C8B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elijk</w:t>
                            </w: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gevuld met sport, zoals de tour de France, het EK en de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Olympische spelen, </w:t>
                            </w:r>
                            <w:r w:rsidR="00CE37B8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op TV, </w:t>
                            </w:r>
                            <w:r w:rsidR="00352A97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brengt b</w:t>
                            </w:r>
                            <w:r w:rsidR="00B10224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uurtsportcoach </w:t>
                            </w: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Mieke Regelink</w:t>
                            </w:r>
                            <w:r w:rsidR="008C337F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2A97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ons deze zondag in beweging. </w:t>
                            </w: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Zij doet dit op een aanstekelijke, enthousiaste manier m</w:t>
                            </w:r>
                            <w:r w:rsidR="00F139B5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é</w:t>
                            </w:r>
                            <w:r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t een knipoog naar de Olympische spelen. </w:t>
                            </w:r>
                          </w:p>
                          <w:p w14:paraId="1201A7B1" w14:textId="77777777" w:rsidR="001A3701" w:rsidRDefault="001A3701" w:rsidP="00CF596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1E2F3879" w14:textId="7B7D53B8" w:rsidR="00CF5969" w:rsidRPr="00CF5969" w:rsidRDefault="001B789F" w:rsidP="00CF596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Ook is er deze middag gelegenheid om met elkaar Oud Hollandse spellen te spelen. Wie kent ze niet? </w:t>
                            </w:r>
                            <w:r w:rsidR="001154B7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sjoelen</w:t>
                            </w:r>
                            <w:r w:rsidR="00AC0A56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, blikjes gooien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C0A56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vier op een rij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…</w:t>
                            </w:r>
                            <w:r w:rsidR="00AC0A56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A56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963EBF" w14:textId="3892EC33" w:rsidR="00CF5969" w:rsidRPr="00CF5969" w:rsidRDefault="008D3C33" w:rsidP="00CF596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Na inspanning </w:t>
                            </w:r>
                            <w:r w:rsidR="00345A98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is er ook volop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ontspanning. </w:t>
                            </w:r>
                            <w:r w:rsidR="00CF5969" w:rsidRPr="00CF5969"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Onder het genot van een hapje en een drankje speelt Greetje de Ouden op haar accordeon feestelijke muziek in diverse stijlen.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Dat wordt zeker genieten.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2C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25pt;margin-top:26.35pt;width:369pt;height:3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" filled="f" stroked="f">
                <v:textbox>
                  <w:txbxContent>
                    <w:p w14:paraId="5793D543" w14:textId="4A48D461" w:rsidR="0069348A" w:rsidRPr="00AF664A" w:rsidRDefault="00CF5969" w:rsidP="00AF6FE2">
                      <w:pPr>
                        <w:pStyle w:val="Geenafstand"/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</w:pPr>
                      <w:r w:rsidRPr="00CF5969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Op zondag 15 september </w:t>
                      </w:r>
                      <w:r w:rsidR="002C6CC4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vieren we </w:t>
                      </w:r>
                      <w:r w:rsidRPr="00CF5969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Wereld Alzheimer Dag in de regio Amstelland.</w:t>
                      </w:r>
                      <w:r w:rsidR="00AF6FE2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H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ét moment om extra aandacht te vragen voor </w:t>
                      </w:r>
                      <w:r w:rsidR="00AF6FE2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de ziekte van Alzheimer en 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alle </w:t>
                      </w:r>
                      <w:r w:rsidR="00AF6FE2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andere vormen van 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dementie. Het thema is 'Samen in beweging'. 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Bewegen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geeft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plezier, minder stress en is gezond voor het brein. 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W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ij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hopen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veel mensen met dementie en hun naasten in beweging te </w:t>
                      </w:r>
                      <w:r w:rsidR="0064233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brengen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. Zien we </w:t>
                      </w:r>
                      <w:r w:rsidR="00F40E89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>u</w:t>
                      </w:r>
                      <w:r w:rsidR="00CF4CF7" w:rsidRPr="00AF664A">
                        <w:rPr>
                          <w:rFonts w:ascii="Open Sans" w:hAnsi="Open Sans" w:cs="Open Sans"/>
                          <w:sz w:val="20"/>
                          <w:szCs w:val="20"/>
                          <w:lang w:val="nl-NL"/>
                        </w:rPr>
                        <w:t xml:space="preserve"> ook?</w:t>
                      </w:r>
                    </w:p>
                    <w:p w14:paraId="4B5C70D4" w14:textId="30BE7E43" w:rsidR="0069348A" w:rsidRPr="00AF664A" w:rsidRDefault="0069348A" w:rsidP="0069348A">
                      <w:pPr>
                        <w:pStyle w:val="Geenafstand"/>
                        <w:rPr>
                          <w:rFonts w:ascii="PlantinStd" w:hAnsi="PlantinStd" w:cs="PlantinStd"/>
                          <w:sz w:val="28"/>
                          <w:szCs w:val="28"/>
                          <w:lang w:val="nl-NL"/>
                        </w:rPr>
                      </w:pPr>
                    </w:p>
                    <w:p w14:paraId="73F7948F" w14:textId="0F12ED1F" w:rsidR="00042C32" w:rsidRPr="00491683" w:rsidRDefault="00042C32" w:rsidP="00ED022C">
                      <w:pPr>
                        <w:pStyle w:val="DATUM"/>
                        <w:spacing w:line="400" w:lineRule="atLeast"/>
                        <w:rPr>
                          <w:b w:val="0"/>
                          <w:bCs w:val="0"/>
                        </w:rPr>
                      </w:pPr>
                      <w:r w:rsidRPr="00491683">
                        <w:rPr>
                          <w:b w:val="0"/>
                          <w:bCs w:val="0"/>
                        </w:rPr>
                        <w:t>Z</w:t>
                      </w:r>
                      <w:r w:rsidR="008C337F">
                        <w:rPr>
                          <w:b w:val="0"/>
                          <w:bCs w:val="0"/>
                        </w:rPr>
                        <w:t>ondag</w:t>
                      </w:r>
                      <w:r w:rsidRPr="00491683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CF5969" w:rsidRPr="00491683">
                        <w:rPr>
                          <w:b w:val="0"/>
                          <w:bCs w:val="0"/>
                        </w:rPr>
                        <w:t xml:space="preserve">15 </w:t>
                      </w:r>
                      <w:r w:rsidRPr="00491683">
                        <w:rPr>
                          <w:b w:val="0"/>
                          <w:bCs w:val="0"/>
                        </w:rPr>
                        <w:t>september 2024</w:t>
                      </w:r>
                    </w:p>
                    <w:p w14:paraId="044D80F2" w14:textId="70145A6E" w:rsidR="00042C32" w:rsidRPr="00491683" w:rsidRDefault="00CF5969" w:rsidP="00ED022C">
                      <w:pPr>
                        <w:pStyle w:val="DATUM"/>
                        <w:spacing w:line="400" w:lineRule="atLeast"/>
                        <w:rPr>
                          <w:rFonts w:cs="Open Sans"/>
                          <w:b w:val="0"/>
                          <w:bCs w:val="0"/>
                        </w:rPr>
                      </w:pPr>
                      <w:r w:rsidRPr="00491683">
                        <w:rPr>
                          <w:b w:val="0"/>
                          <w:bCs w:val="0"/>
                        </w:rPr>
                        <w:t>14</w:t>
                      </w:r>
                      <w:r w:rsidR="00042C32" w:rsidRPr="00491683">
                        <w:rPr>
                          <w:b w:val="0"/>
                          <w:bCs w:val="0"/>
                        </w:rPr>
                        <w:t>.00 – 16.00 uur</w:t>
                      </w:r>
                      <w:r w:rsidR="00E35C87" w:rsidRPr="00491683">
                        <w:rPr>
                          <w:b w:val="0"/>
                          <w:bCs w:val="0"/>
                        </w:rPr>
                        <w:t xml:space="preserve">, </w:t>
                      </w:r>
                      <w:r w:rsidR="00E35C87" w:rsidRPr="00491683">
                        <w:rPr>
                          <w:rFonts w:cs="Open Sans"/>
                          <w:b w:val="0"/>
                          <w:bCs w:val="0"/>
                        </w:rPr>
                        <w:t>in</w:t>
                      </w:r>
                      <w:r w:rsidR="004216AE" w:rsidRPr="00491683">
                        <w:rPr>
                          <w:rFonts w:cs="Open Sans"/>
                          <w:b w:val="0"/>
                          <w:bCs w:val="0"/>
                        </w:rPr>
                        <w:t xml:space="preserve">loop vanaf </w:t>
                      </w:r>
                      <w:r w:rsidRPr="00491683">
                        <w:rPr>
                          <w:rFonts w:cs="Open Sans"/>
                          <w:b w:val="0"/>
                          <w:bCs w:val="0"/>
                        </w:rPr>
                        <w:t>13</w:t>
                      </w:r>
                      <w:r w:rsidR="004216AE" w:rsidRPr="00491683">
                        <w:rPr>
                          <w:rFonts w:cs="Open Sans"/>
                          <w:b w:val="0"/>
                          <w:bCs w:val="0"/>
                        </w:rPr>
                        <w:t>.30 uur</w:t>
                      </w:r>
                    </w:p>
                    <w:p w14:paraId="5C88D9FD" w14:textId="32B66D7B" w:rsidR="000A645B" w:rsidRPr="00AF664A" w:rsidRDefault="000A645B" w:rsidP="00491683">
                      <w:pPr>
                        <w:spacing w:line="240" w:lineRule="auto"/>
                        <w:rPr>
                          <w:rFonts w:cs="Open Sans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0A645B">
                        <w:rPr>
                          <w:rFonts w:ascii="Raisonne AN" w:hAnsi="Raisonne AN" w:cs="Open Sans"/>
                          <w:b w:val="0"/>
                          <w:bCs w:val="0"/>
                        </w:rPr>
                        <w:t xml:space="preserve">Locatie: </w:t>
                      </w:r>
                      <w:r w:rsidR="00CF5969">
                        <w:rPr>
                          <w:rFonts w:ascii="Raisonne AN" w:hAnsi="Raisonne AN" w:cs="Open Sans"/>
                          <w:b w:val="0"/>
                          <w:bCs w:val="0"/>
                        </w:rPr>
                        <w:t>Atletiekvereniging Startbaan, Startbaan 1a, Amstelveen</w:t>
                      </w:r>
                      <w:r w:rsidR="00CF5969">
                        <w:rPr>
                          <w:rFonts w:ascii="Raisonne AN" w:hAnsi="Raisonne AN" w:cs="Open Sans"/>
                          <w:b w:val="0"/>
                          <w:bCs w:val="0"/>
                        </w:rPr>
                        <w:br/>
                      </w:r>
                    </w:p>
                    <w:p w14:paraId="1C36C056" w14:textId="77777777" w:rsidR="001A3701" w:rsidRDefault="00CF5969" w:rsidP="00CF5969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Na een zomer</w:t>
                      </w:r>
                      <w:r w:rsidR="001D0B82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rijk</w:t>
                      </w:r>
                      <w:r w:rsidR="00973C8B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elijk</w:t>
                      </w: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gevuld met sport, zoals de tour de France, het EK en de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Olympische spelen, </w:t>
                      </w:r>
                      <w:r w:rsidR="00CE37B8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op TV, </w:t>
                      </w:r>
                      <w:r w:rsidR="00352A97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brengt b</w:t>
                      </w:r>
                      <w:r w:rsidR="00B10224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uurtsportcoach </w:t>
                      </w: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Mieke Regelink</w:t>
                      </w:r>
                      <w:r w:rsidR="008C337F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352A97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ons deze zondag in beweging. </w:t>
                      </w: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Zij doet dit op een aanstekelijke, enthousiaste manier m</w:t>
                      </w:r>
                      <w:r w:rsidR="00F139B5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é</w:t>
                      </w:r>
                      <w:r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t een knipoog naar de Olympische spelen. </w:t>
                      </w:r>
                    </w:p>
                    <w:p w14:paraId="1201A7B1" w14:textId="77777777" w:rsidR="001A3701" w:rsidRDefault="001A3701" w:rsidP="00CF5969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14:paraId="1E2F3879" w14:textId="7B7D53B8" w:rsidR="00CF5969" w:rsidRPr="00CF5969" w:rsidRDefault="001B789F" w:rsidP="00CF5969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Ook is er deze middag gelegenheid om met elkaar Oud Hollandse spellen te spelen. Wie kent ze niet? </w:t>
                      </w:r>
                      <w:r w:rsidR="001154B7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sjoelen</w:t>
                      </w:r>
                      <w:r w:rsidR="00AC0A56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, blikjes gooien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r w:rsidR="00AC0A56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vier op een rij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…</w:t>
                      </w:r>
                      <w:r w:rsidR="00AC0A56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AC0A56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br/>
                      </w:r>
                    </w:p>
                    <w:p w14:paraId="14963EBF" w14:textId="3892EC33" w:rsidR="00CF5969" w:rsidRPr="00CF5969" w:rsidRDefault="008D3C33" w:rsidP="00CF5969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Na inspanning </w:t>
                      </w:r>
                      <w:r w:rsidR="00345A98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is er ook volop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ontspanning. </w:t>
                      </w:r>
                      <w:r w:rsidR="00CF5969" w:rsidRPr="00CF5969"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>Onder het genot van een hapje en een drankje speelt Greetje de Ouden op haar accordeon feestelijke muziek in diverse stijlen.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  <w:t xml:space="preserve"> Dat wordt zeker genieten.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491683" w:rsidRPr="00AF664A">
        <w:rPr>
          <w:b w:val="0"/>
          <w:bCs w:val="0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290F" wp14:editId="025DD8B2">
                <wp:simplePos x="0" y="0"/>
                <wp:positionH relativeFrom="margin">
                  <wp:posOffset>1167765</wp:posOffset>
                </wp:positionH>
                <wp:positionV relativeFrom="paragraph">
                  <wp:posOffset>4796790</wp:posOffset>
                </wp:positionV>
                <wp:extent cx="3429000" cy="9144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F9176" w14:textId="7524B66A" w:rsidR="0069348A" w:rsidRPr="00AF664A" w:rsidRDefault="0069348A" w:rsidP="00932605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290F" id="Tekstvak 3" o:spid="_x0000_s1027" type="#_x0000_t202" style="position:absolute;margin-left:91.95pt;margin-top:377.7pt;width:27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" filled="f" stroked="f" strokeweight=".5pt">
                <v:textbox>
                  <w:txbxContent>
                    <w:p w14:paraId="3EFF9176" w14:textId="7524B66A" w:rsidR="0069348A" w:rsidRPr="00AF664A" w:rsidRDefault="0069348A" w:rsidP="00932605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16A" w:rsidRPr="00AF664A">
        <w:rPr>
          <w:b w:val="0"/>
          <w:bCs w:val="0"/>
          <w:color w:val="DB3381"/>
          <w:spacing w:val="0"/>
          <w:sz w:val="36"/>
          <w:szCs w:val="36"/>
        </w:rPr>
        <w:t>Thema ‘Samen in beweging’</w:t>
      </w:r>
      <w:r w:rsidR="00042C32" w:rsidRPr="00AF664A">
        <w:rPr>
          <w:b w:val="0"/>
          <w:bCs w:val="0"/>
          <w:sz w:val="36"/>
          <w:szCs w:val="36"/>
        </w:rPr>
        <w:t xml:space="preserve"> </w:t>
      </w:r>
    </w:p>
    <w:p w14:paraId="2BF2B4E0" w14:textId="58EC0BD3" w:rsidR="00C40507" w:rsidRPr="00C40507" w:rsidRDefault="006F346B" w:rsidP="00C40507">
      <w:r w:rsidRPr="00AF664A">
        <w:rPr>
          <w:b w:val="0"/>
          <w:bCs w:val="0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821E9" wp14:editId="5A8C2CAB">
                <wp:simplePos x="0" y="0"/>
                <wp:positionH relativeFrom="margin">
                  <wp:posOffset>1202690</wp:posOffset>
                </wp:positionH>
                <wp:positionV relativeFrom="paragraph">
                  <wp:posOffset>4475480</wp:posOffset>
                </wp:positionV>
                <wp:extent cx="3429000" cy="971550"/>
                <wp:effectExtent l="0" t="0" r="0" b="0"/>
                <wp:wrapNone/>
                <wp:docPr id="384904328" name="Tekstvak 384904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300FD" w14:textId="7B15316D" w:rsidR="00C632C5" w:rsidRPr="00183FF1" w:rsidRDefault="001E331F" w:rsidP="007E1A6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Komt u ook? </w:t>
                            </w:r>
                            <w:r w:rsidR="00AA14B6"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Wat gezellig!</w:t>
                            </w:r>
                            <w:r w:rsidR="00D10996" w:rsidRPr="00183FF1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0EB9"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Meld uw gezelschap aan via</w:t>
                            </w:r>
                            <w:r w:rsidR="000422DB"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515"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het aanmeldformulier op </w:t>
                            </w:r>
                            <w:hyperlink r:id="rId7" w:history="1">
                              <w:r w:rsidR="005C607F" w:rsidRPr="00A20B92">
                                <w:rPr>
                                  <w:rStyle w:val="Hyperlink"/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ourl.io/</w:t>
                              </w:r>
                              <w:proofErr w:type="spellStart"/>
                              <w:r w:rsidR="005C607F" w:rsidRPr="00A20B92">
                                <w:rPr>
                                  <w:rStyle w:val="Hyperlink"/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cIYWu</w:t>
                              </w:r>
                              <w:proofErr w:type="spellEnd"/>
                              <w:r w:rsidR="005C607F" w:rsidRPr="00A20B92">
                                <w:rPr>
                                  <w:rStyle w:val="Hyperlink"/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="005C607F" w:rsidRPr="00183F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77E514" w14:textId="60A886FD" w:rsidR="007E1A6F" w:rsidRDefault="00C632C5" w:rsidP="007E1A6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F94BE" wp14:editId="540A0807">
                                  <wp:extent cx="523875" cy="523875"/>
                                  <wp:effectExtent l="0" t="0" r="9525" b="9525"/>
                                  <wp:docPr id="1974429613" name="Afbeelding 1" descr="Afbeelding met patroo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429613" name="Afbeelding 1" descr="Afbeelding met patroon, pixel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A6F">
                              <w:br/>
                            </w:r>
                            <w:bookmarkStart w:id="0" w:name="_Hlk172623650"/>
                          </w:p>
                          <w:bookmarkEnd w:id="0"/>
                          <w:p w14:paraId="19673574" w14:textId="7CE125EE" w:rsidR="00A946A5" w:rsidRDefault="00A946A5" w:rsidP="007E1A6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0F2D86" w14:textId="6E770FD9" w:rsidR="00A946A5" w:rsidRPr="00AF664A" w:rsidRDefault="00A946A5" w:rsidP="007E1A6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21E9" id="Tekstvak 384904328" o:spid="_x0000_s1028" type="#_x0000_t202" style="position:absolute;margin-left:94.7pt;margin-top:352.4pt;width:270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DGgIAADM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" filled="f" stroked="f" strokeweight=".5pt">
                <v:textbox>
                  <w:txbxContent>
                    <w:p w14:paraId="037300FD" w14:textId="7B15316D" w:rsidR="00C632C5" w:rsidRPr="00183FF1" w:rsidRDefault="001E331F" w:rsidP="007E1A6F">
                      <w:pPr>
                        <w:spacing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Komt u ook? </w:t>
                      </w:r>
                      <w:r w:rsidR="00AA14B6"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Wat gezellig!</w:t>
                      </w:r>
                      <w:r w:rsidR="00D10996" w:rsidRPr="00183FF1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310EB9"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Meld uw gezelschap aan via</w:t>
                      </w:r>
                      <w:r w:rsidR="000422DB"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385515"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het aanmeldformulier op </w:t>
                      </w:r>
                      <w:hyperlink r:id="rId9" w:history="1">
                        <w:r w:rsidR="005C607F" w:rsidRPr="00A20B92">
                          <w:rPr>
                            <w:rStyle w:val="Hyperlink"/>
                            <w:rFonts w:ascii="Open Sans" w:hAnsi="Open Sans" w:cs="Open Sans"/>
                            <w:sz w:val="20"/>
                            <w:szCs w:val="20"/>
                          </w:rPr>
                          <w:t>ourl.io/</w:t>
                        </w:r>
                        <w:proofErr w:type="spellStart"/>
                        <w:r w:rsidR="005C607F" w:rsidRPr="00A20B92">
                          <w:rPr>
                            <w:rStyle w:val="Hyperlink"/>
                            <w:rFonts w:ascii="Open Sans" w:hAnsi="Open Sans" w:cs="Open Sans"/>
                            <w:sz w:val="20"/>
                            <w:szCs w:val="20"/>
                          </w:rPr>
                          <w:t>cIYWu</w:t>
                        </w:r>
                        <w:proofErr w:type="spellEnd"/>
                        <w:r w:rsidR="005C607F" w:rsidRPr="00A20B92">
                          <w:rPr>
                            <w:rStyle w:val="Hyperlink"/>
                            <w:rFonts w:ascii="Open Sans" w:hAnsi="Open Sans" w:cs="Open Sans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 w:rsidR="005C607F" w:rsidRPr="00183F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77E514" w14:textId="60A886FD" w:rsidR="007E1A6F" w:rsidRDefault="00C632C5" w:rsidP="007E1A6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F94BE" wp14:editId="540A0807">
                            <wp:extent cx="523875" cy="523875"/>
                            <wp:effectExtent l="0" t="0" r="9525" b="9525"/>
                            <wp:docPr id="1974429613" name="Afbeelding 1" descr="Afbeelding met patroo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429613" name="Afbeelding 1" descr="Afbeelding met patroon, pixel&#10;&#10;Automatisch gegenereerde beschrijv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A6F">
                        <w:br/>
                      </w:r>
                      <w:bookmarkStart w:id="1" w:name="_Hlk172623650"/>
                    </w:p>
                    <w:bookmarkEnd w:id="1"/>
                    <w:p w14:paraId="19673574" w14:textId="7CE125EE" w:rsidR="00A946A5" w:rsidRDefault="00A946A5" w:rsidP="007E1A6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50F2D86" w14:textId="6E770FD9" w:rsidR="00A946A5" w:rsidRPr="00AF664A" w:rsidRDefault="00A946A5" w:rsidP="007E1A6F">
                      <w:pPr>
                        <w:spacing w:line="240" w:lineRule="auto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64A"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DD36602" wp14:editId="38EE70AA">
            <wp:simplePos x="0" y="0"/>
            <wp:positionH relativeFrom="margin">
              <wp:posOffset>40639</wp:posOffset>
            </wp:positionH>
            <wp:positionV relativeFrom="paragraph">
              <wp:posOffset>4408804</wp:posOffset>
            </wp:positionV>
            <wp:extent cx="1019175" cy="1019175"/>
            <wp:effectExtent l="0" t="0" r="9525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9CD5" w14:textId="77777777" w:rsidR="00C40507" w:rsidRPr="00C40507" w:rsidRDefault="00C40507" w:rsidP="00C40507"/>
    <w:p w14:paraId="302858CD" w14:textId="77777777" w:rsidR="00C40507" w:rsidRPr="00C40507" w:rsidRDefault="00C40507" w:rsidP="00C40507"/>
    <w:p w14:paraId="2F60F1B7" w14:textId="77777777" w:rsidR="00C40507" w:rsidRPr="00C40507" w:rsidRDefault="00C40507" w:rsidP="00C40507"/>
    <w:sectPr w:rsidR="00C40507" w:rsidRPr="00C40507" w:rsidSect="00962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2" w:h="11907" w:code="11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7A5E" w14:textId="77777777" w:rsidR="00215353" w:rsidRDefault="00215353" w:rsidP="008F31E2">
      <w:r>
        <w:separator/>
      </w:r>
    </w:p>
  </w:endnote>
  <w:endnote w:type="continuationSeparator" w:id="0">
    <w:p w14:paraId="34B742CD" w14:textId="77777777" w:rsidR="00215353" w:rsidRDefault="00215353" w:rsidP="008F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lantinStd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Raisonne 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451F" w14:textId="77777777" w:rsidR="00A946A5" w:rsidRDefault="00A946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4174" w14:textId="35C7A0E0" w:rsidR="009A16E3" w:rsidRPr="00321A3B" w:rsidRDefault="00321A3B" w:rsidP="00A946A5">
    <w:pPr>
      <w:pStyle w:val="Voettekst"/>
      <w:rPr>
        <w:rFonts w:ascii="Open Sans" w:hAnsi="Open Sans" w:cs="Open Sans"/>
        <w:b w:val="0"/>
        <w:bCs w:val="0"/>
        <w:sz w:val="16"/>
        <w:szCs w:val="16"/>
        <w:lang w:val="en-GB"/>
      </w:rPr>
    </w:pPr>
    <w:r w:rsidRPr="00321A3B">
      <w:rPr>
        <w:rFonts w:ascii="Open Sans" w:hAnsi="Open Sans" w:cs="Open Sans"/>
        <w:b w:val="0"/>
        <w:bCs w:val="0"/>
        <w:sz w:val="16"/>
        <w:szCs w:val="16"/>
        <w:lang w:val="en-GB"/>
      </w:rPr>
      <w:t>Mail: amstellandmeerlanden.pr@alzheimervrijwilligers.nl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4EAC" w14:textId="77777777" w:rsidR="00A946A5" w:rsidRDefault="00A946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2689" w14:textId="77777777" w:rsidR="00215353" w:rsidRDefault="00215353" w:rsidP="008F31E2">
      <w:r>
        <w:separator/>
      </w:r>
    </w:p>
  </w:footnote>
  <w:footnote w:type="continuationSeparator" w:id="0">
    <w:p w14:paraId="125067A9" w14:textId="77777777" w:rsidR="00215353" w:rsidRDefault="00215353" w:rsidP="008F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E414" w14:textId="77777777" w:rsidR="005B6368" w:rsidRDefault="00000000" w:rsidP="008F31E2">
    <w:pPr>
      <w:pStyle w:val="Koptekst"/>
    </w:pPr>
    <w:r>
      <w:rPr>
        <w:noProof/>
        <w:lang w:eastAsia="en-GB"/>
      </w:rPr>
      <w:pict w14:anchorId="49B2B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achtergrond voorbe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2B73" w14:textId="497D4D95" w:rsidR="000F0445" w:rsidRPr="000F0445" w:rsidRDefault="009A16E3" w:rsidP="008F31E2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7161E33" wp14:editId="5B8FB212">
          <wp:simplePos x="0" y="0"/>
          <wp:positionH relativeFrom="margin">
            <wp:posOffset>3523615</wp:posOffset>
          </wp:positionH>
          <wp:positionV relativeFrom="paragraph">
            <wp:posOffset>-326390</wp:posOffset>
          </wp:positionV>
          <wp:extent cx="1052619" cy="13931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27" cy="139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B">
      <w:rPr>
        <w:noProof/>
      </w:rPr>
      <w:drawing>
        <wp:anchor distT="0" distB="0" distL="114300" distR="114300" simplePos="0" relativeHeight="251662336" behindDoc="1" locked="0" layoutInCell="1" allowOverlap="1" wp14:anchorId="1D7134BC" wp14:editId="55F13402">
          <wp:simplePos x="0" y="0"/>
          <wp:positionH relativeFrom="margin">
            <wp:posOffset>5270500</wp:posOffset>
          </wp:positionH>
          <wp:positionV relativeFrom="paragraph">
            <wp:posOffset>-465981</wp:posOffset>
          </wp:positionV>
          <wp:extent cx="1312063" cy="1736577"/>
          <wp:effectExtent l="0" t="0" r="254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63" cy="173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CC7">
      <w:rPr>
        <w:noProof/>
        <w:lang w:eastAsia="nl-NL"/>
      </w:rPr>
      <w:drawing>
        <wp:anchor distT="0" distB="0" distL="114300" distR="114300" simplePos="0" relativeHeight="251660799" behindDoc="1" locked="0" layoutInCell="1" allowOverlap="1" wp14:anchorId="32F33EBD" wp14:editId="65E98B79">
          <wp:simplePos x="0" y="0"/>
          <wp:positionH relativeFrom="column">
            <wp:posOffset>-97177</wp:posOffset>
          </wp:positionH>
          <wp:positionV relativeFrom="paragraph">
            <wp:posOffset>-5187709</wp:posOffset>
          </wp:positionV>
          <wp:extent cx="9975006" cy="13570464"/>
          <wp:effectExtent l="202565" t="0" r="0" b="7683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5696288">
                    <a:off x="0" y="0"/>
                    <a:ext cx="9975006" cy="13570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DFE9" w14:textId="77777777" w:rsidR="005B6368" w:rsidRDefault="00000000" w:rsidP="008F31E2">
    <w:pPr>
      <w:pStyle w:val="Koptekst"/>
    </w:pPr>
    <w:r>
      <w:rPr>
        <w:noProof/>
        <w:lang w:eastAsia="en-GB"/>
      </w:rPr>
      <w:pict w14:anchorId="257B1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achtergrond voorbee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45"/>
    <w:rsid w:val="00006A7C"/>
    <w:rsid w:val="00027EA6"/>
    <w:rsid w:val="000326BF"/>
    <w:rsid w:val="000422DB"/>
    <w:rsid w:val="00042C32"/>
    <w:rsid w:val="00042F4F"/>
    <w:rsid w:val="00045696"/>
    <w:rsid w:val="00066CC7"/>
    <w:rsid w:val="000A486A"/>
    <w:rsid w:val="000A645B"/>
    <w:rsid w:val="000B0167"/>
    <w:rsid w:val="000B60FF"/>
    <w:rsid w:val="000E6C6F"/>
    <w:rsid w:val="000F0445"/>
    <w:rsid w:val="000F287E"/>
    <w:rsid w:val="001154B7"/>
    <w:rsid w:val="00141DC8"/>
    <w:rsid w:val="001663D9"/>
    <w:rsid w:val="00183FF1"/>
    <w:rsid w:val="001A20A0"/>
    <w:rsid w:val="001A3701"/>
    <w:rsid w:val="001A5D4D"/>
    <w:rsid w:val="001B789F"/>
    <w:rsid w:val="001D0B82"/>
    <w:rsid w:val="001E331F"/>
    <w:rsid w:val="001E3AD7"/>
    <w:rsid w:val="0020316A"/>
    <w:rsid w:val="00215353"/>
    <w:rsid w:val="00252391"/>
    <w:rsid w:val="00275AAB"/>
    <w:rsid w:val="002B6D93"/>
    <w:rsid w:val="002C6CC4"/>
    <w:rsid w:val="002D0664"/>
    <w:rsid w:val="00305467"/>
    <w:rsid w:val="00310EB9"/>
    <w:rsid w:val="00321A3B"/>
    <w:rsid w:val="003369BB"/>
    <w:rsid w:val="00345A98"/>
    <w:rsid w:val="00345FFE"/>
    <w:rsid w:val="00352A97"/>
    <w:rsid w:val="0035663F"/>
    <w:rsid w:val="0037362C"/>
    <w:rsid w:val="00385515"/>
    <w:rsid w:val="004216AE"/>
    <w:rsid w:val="00423C39"/>
    <w:rsid w:val="004410F5"/>
    <w:rsid w:val="00465149"/>
    <w:rsid w:val="00465B2A"/>
    <w:rsid w:val="00487C5C"/>
    <w:rsid w:val="00491683"/>
    <w:rsid w:val="00502977"/>
    <w:rsid w:val="00531C1A"/>
    <w:rsid w:val="005514DA"/>
    <w:rsid w:val="005B3064"/>
    <w:rsid w:val="005B6368"/>
    <w:rsid w:val="005C607F"/>
    <w:rsid w:val="005C7E9A"/>
    <w:rsid w:val="006041B3"/>
    <w:rsid w:val="006156B6"/>
    <w:rsid w:val="00637FBF"/>
    <w:rsid w:val="00642337"/>
    <w:rsid w:val="0069348A"/>
    <w:rsid w:val="006D28A8"/>
    <w:rsid w:val="006E19DF"/>
    <w:rsid w:val="006F346B"/>
    <w:rsid w:val="006F579B"/>
    <w:rsid w:val="007C09ED"/>
    <w:rsid w:val="007E1A6F"/>
    <w:rsid w:val="00824145"/>
    <w:rsid w:val="00834AFF"/>
    <w:rsid w:val="00843492"/>
    <w:rsid w:val="00892047"/>
    <w:rsid w:val="008C065C"/>
    <w:rsid w:val="008C337F"/>
    <w:rsid w:val="008D3C33"/>
    <w:rsid w:val="008F31E2"/>
    <w:rsid w:val="008F35E8"/>
    <w:rsid w:val="0090100C"/>
    <w:rsid w:val="00913D89"/>
    <w:rsid w:val="00932605"/>
    <w:rsid w:val="00935141"/>
    <w:rsid w:val="00943BDB"/>
    <w:rsid w:val="009626CF"/>
    <w:rsid w:val="00973C8B"/>
    <w:rsid w:val="009A16E3"/>
    <w:rsid w:val="009A1F42"/>
    <w:rsid w:val="009A60F8"/>
    <w:rsid w:val="00A04ED7"/>
    <w:rsid w:val="00A20B92"/>
    <w:rsid w:val="00A807C3"/>
    <w:rsid w:val="00A92987"/>
    <w:rsid w:val="00A946A5"/>
    <w:rsid w:val="00AA14B6"/>
    <w:rsid w:val="00AC0A56"/>
    <w:rsid w:val="00AC3DEF"/>
    <w:rsid w:val="00AE11F4"/>
    <w:rsid w:val="00AF10BC"/>
    <w:rsid w:val="00AF664A"/>
    <w:rsid w:val="00AF6FE2"/>
    <w:rsid w:val="00B10224"/>
    <w:rsid w:val="00BD4B05"/>
    <w:rsid w:val="00C0620C"/>
    <w:rsid w:val="00C128BB"/>
    <w:rsid w:val="00C40507"/>
    <w:rsid w:val="00C632C5"/>
    <w:rsid w:val="00C8775F"/>
    <w:rsid w:val="00CC5FA1"/>
    <w:rsid w:val="00CE37B8"/>
    <w:rsid w:val="00CE7FCD"/>
    <w:rsid w:val="00CF4CF7"/>
    <w:rsid w:val="00CF5969"/>
    <w:rsid w:val="00D10996"/>
    <w:rsid w:val="00D1422B"/>
    <w:rsid w:val="00D175B3"/>
    <w:rsid w:val="00D54149"/>
    <w:rsid w:val="00E00AAB"/>
    <w:rsid w:val="00E042E6"/>
    <w:rsid w:val="00E042F6"/>
    <w:rsid w:val="00E15B4D"/>
    <w:rsid w:val="00E2099B"/>
    <w:rsid w:val="00E35C87"/>
    <w:rsid w:val="00E51336"/>
    <w:rsid w:val="00E67C85"/>
    <w:rsid w:val="00E707EE"/>
    <w:rsid w:val="00EC670A"/>
    <w:rsid w:val="00ED022C"/>
    <w:rsid w:val="00ED74AA"/>
    <w:rsid w:val="00EF7A9B"/>
    <w:rsid w:val="00F00954"/>
    <w:rsid w:val="00F04E93"/>
    <w:rsid w:val="00F139B5"/>
    <w:rsid w:val="00F153ED"/>
    <w:rsid w:val="00F352A6"/>
    <w:rsid w:val="00F371A4"/>
    <w:rsid w:val="00F40420"/>
    <w:rsid w:val="00F40E89"/>
    <w:rsid w:val="00F535D1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8B8E"/>
  <w14:defaultImageDpi w14:val="32767"/>
  <w15:chartTrackingRefBased/>
  <w15:docId w15:val="{29740D24-66FE-44D6-BFF5-1DFEC0B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CONTACT"/>
    <w:qFormat/>
    <w:rsid w:val="008F31E2"/>
    <w:pPr>
      <w:spacing w:line="480" w:lineRule="exact"/>
    </w:pPr>
    <w:rPr>
      <w:rFonts w:ascii="Plantin" w:hAnsi="Plantin" w:cs="PlantinStd"/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74A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74AA"/>
  </w:style>
  <w:style w:type="paragraph" w:styleId="Voettekst">
    <w:name w:val="footer"/>
    <w:basedOn w:val="Standaard"/>
    <w:link w:val="VoettekstChar"/>
    <w:uiPriority w:val="99"/>
    <w:unhideWhenUsed/>
    <w:rsid w:val="00ED74A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74AA"/>
  </w:style>
  <w:style w:type="paragraph" w:customStyle="1" w:styleId="BasicParagraph">
    <w:name w:val="[Basic Paragraph]"/>
    <w:basedOn w:val="Standaard"/>
    <w:uiPriority w:val="99"/>
    <w:rsid w:val="002523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Geenafstand">
    <w:name w:val="No Spacing"/>
    <w:link w:val="GeenafstandChar"/>
    <w:uiPriority w:val="1"/>
    <w:rsid w:val="00824145"/>
    <w:rPr>
      <w:lang w:val="en-US"/>
    </w:rPr>
  </w:style>
  <w:style w:type="paragraph" w:customStyle="1" w:styleId="TITEL">
    <w:name w:val="TITEL"/>
    <w:basedOn w:val="Standaard"/>
    <w:link w:val="TITELChar"/>
    <w:qFormat/>
    <w:rsid w:val="0069348A"/>
    <w:pPr>
      <w:spacing w:line="1392" w:lineRule="exact"/>
    </w:pPr>
    <w:rPr>
      <w:rFonts w:ascii="Raisonne AN" w:hAnsi="Raisonne AN"/>
      <w:spacing w:val="-100"/>
      <w:sz w:val="156"/>
      <w:szCs w:val="156"/>
    </w:rPr>
  </w:style>
  <w:style w:type="paragraph" w:customStyle="1" w:styleId="TEKST">
    <w:name w:val="TEKST"/>
    <w:basedOn w:val="Geenafstand"/>
    <w:link w:val="TEKSTChar"/>
    <w:qFormat/>
    <w:rsid w:val="008F31E2"/>
    <w:pPr>
      <w:jc w:val="both"/>
    </w:pPr>
    <w:rPr>
      <w:rFonts w:ascii="Plantin" w:hAnsi="Plantin" w:cs="PlantinStd"/>
      <w:lang w:val="nl-NL"/>
    </w:rPr>
  </w:style>
  <w:style w:type="character" w:customStyle="1" w:styleId="TITELChar">
    <w:name w:val="TITEL Char"/>
    <w:basedOn w:val="Standaardalinea-lettertype"/>
    <w:link w:val="TITEL"/>
    <w:rsid w:val="0069348A"/>
    <w:rPr>
      <w:rFonts w:ascii="Raisonne AN" w:hAnsi="Raisonne AN"/>
      <w:spacing w:val="-100"/>
      <w:sz w:val="156"/>
      <w:szCs w:val="156"/>
      <w:lang w:val="nl-NL"/>
    </w:rPr>
  </w:style>
  <w:style w:type="paragraph" w:customStyle="1" w:styleId="SUBTITEL">
    <w:name w:val="SUBTITEL"/>
    <w:basedOn w:val="Standaard"/>
    <w:link w:val="SUBTITELChar"/>
    <w:qFormat/>
    <w:rsid w:val="0069348A"/>
    <w:pPr>
      <w:spacing w:before="360" w:line="240" w:lineRule="exact"/>
    </w:pPr>
    <w:rPr>
      <w:rFonts w:ascii="Raisonne AN" w:hAnsi="Raisonne AN"/>
      <w:color w:val="DB3381"/>
      <w:spacing w:val="-20"/>
      <w:sz w:val="48"/>
      <w:szCs w:val="4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9348A"/>
    <w:rPr>
      <w:lang w:val="en-US"/>
    </w:rPr>
  </w:style>
  <w:style w:type="character" w:customStyle="1" w:styleId="TEKSTChar">
    <w:name w:val="TEKST Char"/>
    <w:basedOn w:val="GeenafstandChar"/>
    <w:link w:val="TEKST"/>
    <w:rsid w:val="008F31E2"/>
    <w:rPr>
      <w:rFonts w:ascii="Plantin" w:hAnsi="Plantin" w:cs="PlantinStd"/>
      <w:lang w:val="nl-NL"/>
    </w:rPr>
  </w:style>
  <w:style w:type="paragraph" w:customStyle="1" w:styleId="DATUM">
    <w:name w:val="DATUM"/>
    <w:basedOn w:val="Standaard"/>
    <w:link w:val="DATUMChar"/>
    <w:qFormat/>
    <w:rsid w:val="0069348A"/>
    <w:rPr>
      <w:rFonts w:ascii="Raisonne AN" w:hAnsi="Raisonne AN"/>
      <w:color w:val="DB3381"/>
      <w:spacing w:val="-20"/>
      <w:sz w:val="36"/>
      <w:szCs w:val="36"/>
    </w:rPr>
  </w:style>
  <w:style w:type="character" w:customStyle="1" w:styleId="SUBTITELChar">
    <w:name w:val="SUBTITEL Char"/>
    <w:basedOn w:val="Standaardalinea-lettertype"/>
    <w:link w:val="SUBTITEL"/>
    <w:rsid w:val="0069348A"/>
    <w:rPr>
      <w:rFonts w:ascii="Raisonne AN" w:hAnsi="Raisonne AN"/>
      <w:color w:val="DB3381"/>
      <w:spacing w:val="-20"/>
      <w:sz w:val="48"/>
      <w:szCs w:val="48"/>
      <w:lang w:val="nl-NL"/>
    </w:rPr>
  </w:style>
  <w:style w:type="paragraph" w:customStyle="1" w:styleId="ADRES">
    <w:name w:val="ADRES"/>
    <w:basedOn w:val="Standaard"/>
    <w:link w:val="ADRESChar"/>
    <w:qFormat/>
    <w:rsid w:val="008F31E2"/>
  </w:style>
  <w:style w:type="character" w:customStyle="1" w:styleId="DATUMChar">
    <w:name w:val="DATUM Char"/>
    <w:basedOn w:val="Standaardalinea-lettertype"/>
    <w:link w:val="DATUM"/>
    <w:rsid w:val="0069348A"/>
    <w:rPr>
      <w:rFonts w:ascii="Raisonne AN" w:hAnsi="Raisonne AN"/>
      <w:color w:val="DB3381"/>
      <w:spacing w:val="-20"/>
      <w:sz w:val="36"/>
      <w:szCs w:val="36"/>
      <w:lang w:val="nl-NL"/>
    </w:rPr>
  </w:style>
  <w:style w:type="paragraph" w:customStyle="1" w:styleId="ACTIVITEIT">
    <w:name w:val="ACTIVITEIT"/>
    <w:basedOn w:val="Standaard"/>
    <w:link w:val="ACTIVITEITChar"/>
    <w:qFormat/>
    <w:rsid w:val="0069348A"/>
    <w:rPr>
      <w:rFonts w:ascii="Raisonne AN" w:hAnsi="Raisonne AN"/>
      <w:color w:val="000000" w:themeColor="text1"/>
      <w:sz w:val="52"/>
      <w:szCs w:val="52"/>
    </w:rPr>
  </w:style>
  <w:style w:type="character" w:customStyle="1" w:styleId="ADRESChar">
    <w:name w:val="ADRES Char"/>
    <w:basedOn w:val="Standaardalinea-lettertype"/>
    <w:link w:val="ADRES"/>
    <w:rsid w:val="008F31E2"/>
    <w:rPr>
      <w:rFonts w:ascii="Plantin" w:hAnsi="Plantin" w:cs="PlantinStd"/>
      <w:b/>
      <w:bCs/>
      <w:lang w:val="nl-NL"/>
    </w:rPr>
  </w:style>
  <w:style w:type="character" w:customStyle="1" w:styleId="ACTIVITEITChar">
    <w:name w:val="ACTIVITEIT Char"/>
    <w:basedOn w:val="Standaardalinea-lettertype"/>
    <w:link w:val="ACTIVITEIT"/>
    <w:rsid w:val="0069348A"/>
    <w:rPr>
      <w:rFonts w:ascii="Raisonne AN" w:hAnsi="Raisonne AN"/>
      <w:color w:val="000000" w:themeColor="text1"/>
      <w:sz w:val="52"/>
      <w:szCs w:val="52"/>
      <w:lang w:val="nl-NL"/>
    </w:rPr>
  </w:style>
  <w:style w:type="character" w:styleId="Hyperlink">
    <w:name w:val="Hyperlink"/>
    <w:basedOn w:val="Standaardalinea-lettertype"/>
    <w:uiPriority w:val="99"/>
    <w:unhideWhenUsed/>
    <w:rsid w:val="00CF59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F596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0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kgOLebGmBGvSHwPY1t5VOeIIihHBDU2Z5Zf7Q8QL7BXweKw/viewform?usp=sf_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kgOLebGmBGvSHwPY1t5VOeIIihHBDU2Z5Zf7Q8QL7BXweKw/viewform?usp=sf_li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WA\AppData\Local\Microsoft\Windows\INetCache\Content.Outlook\EHHLVU4T\20191114%20ANL%20template%20digi-poster%20algemeen%20A4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28B5A-CD0B-4DD1-94E2-09C698F3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20191114 ANL template digi-poster algemeen A4 (002)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Het Oranjehuis beeldbepalers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 Awater | Alzheimer Nederland</dc:creator>
  <cp:keywords/>
  <dc:description/>
  <cp:lastModifiedBy>Jeroen Potma</cp:lastModifiedBy>
  <cp:revision>2</cp:revision>
  <cp:lastPrinted>2024-07-23T09:48:00Z</cp:lastPrinted>
  <dcterms:created xsi:type="dcterms:W3CDTF">2024-07-25T18:21:00Z</dcterms:created>
  <dcterms:modified xsi:type="dcterms:W3CDTF">2024-07-25T18:21:00Z</dcterms:modified>
</cp:coreProperties>
</file>